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3" w:rsidRPr="002028FB" w:rsidRDefault="002028FB" w:rsidP="002028FB">
      <w:pPr>
        <w:jc w:val="center"/>
        <w:rPr>
          <w:b/>
          <w:sz w:val="28"/>
          <w:szCs w:val="28"/>
        </w:rPr>
      </w:pPr>
      <w:r w:rsidRPr="002028FB">
        <w:rPr>
          <w:rStyle w:val="aa"/>
          <w:rFonts w:ascii="Arial" w:hAnsi="Arial" w:cs="Arial"/>
          <w:b w:val="0"/>
          <w:sz w:val="28"/>
          <w:szCs w:val="28"/>
        </w:rPr>
        <w:t xml:space="preserve">Графік проведення ІІ ( районного) етапу Всеукраїнських учнівських олімпіад з базових дисциплін у 2012-2013 </w:t>
      </w:r>
      <w:proofErr w:type="spellStart"/>
      <w:r w:rsidRPr="002028FB">
        <w:rPr>
          <w:rStyle w:val="aa"/>
          <w:rFonts w:ascii="Arial" w:hAnsi="Arial" w:cs="Arial"/>
          <w:b w:val="0"/>
          <w:sz w:val="28"/>
          <w:szCs w:val="28"/>
        </w:rPr>
        <w:t>н.р</w:t>
      </w:r>
      <w:proofErr w:type="spellEnd"/>
      <w:r w:rsidRPr="002028FB">
        <w:rPr>
          <w:rStyle w:val="aa"/>
          <w:rFonts w:ascii="Arial" w:hAnsi="Arial" w:cs="Arial"/>
          <w:b w:val="0"/>
          <w:sz w:val="28"/>
          <w:szCs w:val="28"/>
        </w:rPr>
        <w:t>.</w:t>
      </w:r>
    </w:p>
    <w:p w:rsidR="00895E99" w:rsidRDefault="00895E99" w:rsidP="006848A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5489"/>
        <w:gridCol w:w="3285"/>
      </w:tblGrid>
      <w:tr w:rsidR="00895E99" w:rsidTr="00895E99"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(6–11 кл.)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Біологія (8–11 кл.), 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 (7–11 кл.),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астрономія( 10–11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Екологія (10–11 кл.), 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 (7–11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 (8–11 кл.)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 і спорт (11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Хімія (7–11 кл.), 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педагогіка і психологія (11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Економіки (9–11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Правознавство (9–11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Німецька мова (8–11 кл.),</w:t>
            </w:r>
          </w:p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французька мова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 технології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Російська мова і література (9–11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22.12.2012</w:t>
            </w:r>
          </w:p>
        </w:tc>
      </w:tr>
      <w:tr w:rsidR="00895E99" w:rsidTr="00895E9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Історія (8–11 кл.)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E99" w:rsidRDefault="00895E99" w:rsidP="00684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23.12.2012</w:t>
            </w:r>
          </w:p>
        </w:tc>
      </w:tr>
    </w:tbl>
    <w:p w:rsidR="00895E99" w:rsidRDefault="00895E99" w:rsidP="00895E99">
      <w:pPr>
        <w:jc w:val="both"/>
        <w:rPr>
          <w:sz w:val="28"/>
          <w:szCs w:val="28"/>
        </w:rPr>
      </w:pPr>
    </w:p>
    <w:p w:rsidR="00895E99" w:rsidRDefault="00895E99" w:rsidP="00895E99">
      <w:pPr>
        <w:jc w:val="both"/>
        <w:rPr>
          <w:sz w:val="28"/>
          <w:szCs w:val="28"/>
        </w:rPr>
      </w:pPr>
    </w:p>
    <w:sectPr w:rsidR="00895E99" w:rsidSect="00390A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08" w:rsidRDefault="00CB4308" w:rsidP="00C266CF">
      <w:r>
        <w:separator/>
      </w:r>
    </w:p>
  </w:endnote>
  <w:endnote w:type="continuationSeparator" w:id="0">
    <w:p w:rsidR="00CB4308" w:rsidRDefault="00CB4308" w:rsidP="00C2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08" w:rsidRDefault="00CB4308" w:rsidP="00C266CF">
      <w:r>
        <w:separator/>
      </w:r>
    </w:p>
  </w:footnote>
  <w:footnote w:type="continuationSeparator" w:id="0">
    <w:p w:rsidR="00CB4308" w:rsidRDefault="00CB4308" w:rsidP="00C26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9A2"/>
    <w:multiLevelType w:val="hybridMultilevel"/>
    <w:tmpl w:val="252A3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750DC"/>
    <w:multiLevelType w:val="multilevel"/>
    <w:tmpl w:val="558092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1D5BA3"/>
    <w:multiLevelType w:val="hybridMultilevel"/>
    <w:tmpl w:val="5580924A"/>
    <w:lvl w:ilvl="0" w:tplc="EB442E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C21AA"/>
    <w:multiLevelType w:val="hybridMultilevel"/>
    <w:tmpl w:val="868C1BCC"/>
    <w:lvl w:ilvl="0" w:tplc="A2B0B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02B"/>
    <w:rsid w:val="00002F15"/>
    <w:rsid w:val="000034D7"/>
    <w:rsid w:val="00032FB7"/>
    <w:rsid w:val="00041216"/>
    <w:rsid w:val="000635F3"/>
    <w:rsid w:val="00074047"/>
    <w:rsid w:val="0008200B"/>
    <w:rsid w:val="00095907"/>
    <w:rsid w:val="000972C8"/>
    <w:rsid w:val="000A688F"/>
    <w:rsid w:val="000A7AFB"/>
    <w:rsid w:val="000B1245"/>
    <w:rsid w:val="000B44CE"/>
    <w:rsid w:val="000D3416"/>
    <w:rsid w:val="000E71C3"/>
    <w:rsid w:val="000F6D68"/>
    <w:rsid w:val="00150CF8"/>
    <w:rsid w:val="001619F1"/>
    <w:rsid w:val="0016684C"/>
    <w:rsid w:val="001700D2"/>
    <w:rsid w:val="00186B89"/>
    <w:rsid w:val="001D3BE0"/>
    <w:rsid w:val="002028FB"/>
    <w:rsid w:val="002163CB"/>
    <w:rsid w:val="00264861"/>
    <w:rsid w:val="00267738"/>
    <w:rsid w:val="00274FA2"/>
    <w:rsid w:val="00291CBC"/>
    <w:rsid w:val="002938D5"/>
    <w:rsid w:val="002B2799"/>
    <w:rsid w:val="002B2B0F"/>
    <w:rsid w:val="002B2CEC"/>
    <w:rsid w:val="002B45BF"/>
    <w:rsid w:val="002B7B2A"/>
    <w:rsid w:val="002C68BF"/>
    <w:rsid w:val="002C7E57"/>
    <w:rsid w:val="002D4825"/>
    <w:rsid w:val="002E133C"/>
    <w:rsid w:val="002E1D7A"/>
    <w:rsid w:val="002E36CC"/>
    <w:rsid w:val="002E47B0"/>
    <w:rsid w:val="003010C5"/>
    <w:rsid w:val="00303508"/>
    <w:rsid w:val="00326981"/>
    <w:rsid w:val="00363B06"/>
    <w:rsid w:val="003647B7"/>
    <w:rsid w:val="00373EE7"/>
    <w:rsid w:val="00386476"/>
    <w:rsid w:val="00390A26"/>
    <w:rsid w:val="003C0856"/>
    <w:rsid w:val="003C4B07"/>
    <w:rsid w:val="003E138F"/>
    <w:rsid w:val="0042186A"/>
    <w:rsid w:val="00437073"/>
    <w:rsid w:val="00461348"/>
    <w:rsid w:val="00463D50"/>
    <w:rsid w:val="00467EC5"/>
    <w:rsid w:val="004A0AC9"/>
    <w:rsid w:val="004A39F2"/>
    <w:rsid w:val="004B133D"/>
    <w:rsid w:val="004B6DEE"/>
    <w:rsid w:val="004C2557"/>
    <w:rsid w:val="004F46D1"/>
    <w:rsid w:val="004F6BC3"/>
    <w:rsid w:val="0051507A"/>
    <w:rsid w:val="0053120D"/>
    <w:rsid w:val="0053349B"/>
    <w:rsid w:val="00536241"/>
    <w:rsid w:val="005379F7"/>
    <w:rsid w:val="005440A5"/>
    <w:rsid w:val="00561023"/>
    <w:rsid w:val="00567EEA"/>
    <w:rsid w:val="00575EC6"/>
    <w:rsid w:val="00586B28"/>
    <w:rsid w:val="005915D6"/>
    <w:rsid w:val="00597F2D"/>
    <w:rsid w:val="005B23CA"/>
    <w:rsid w:val="005C49F1"/>
    <w:rsid w:val="005C590D"/>
    <w:rsid w:val="005E3376"/>
    <w:rsid w:val="00603050"/>
    <w:rsid w:val="00604FF9"/>
    <w:rsid w:val="00611731"/>
    <w:rsid w:val="00630EC7"/>
    <w:rsid w:val="0064526F"/>
    <w:rsid w:val="00646915"/>
    <w:rsid w:val="006478FA"/>
    <w:rsid w:val="006604D4"/>
    <w:rsid w:val="006639BE"/>
    <w:rsid w:val="006819EE"/>
    <w:rsid w:val="006848A1"/>
    <w:rsid w:val="006856CF"/>
    <w:rsid w:val="00691DB7"/>
    <w:rsid w:val="00691E5C"/>
    <w:rsid w:val="006A76EC"/>
    <w:rsid w:val="006D0E59"/>
    <w:rsid w:val="006D1B32"/>
    <w:rsid w:val="006D39A6"/>
    <w:rsid w:val="006F0589"/>
    <w:rsid w:val="00702EA6"/>
    <w:rsid w:val="00723C30"/>
    <w:rsid w:val="007248FB"/>
    <w:rsid w:val="00730A65"/>
    <w:rsid w:val="007319DE"/>
    <w:rsid w:val="0076265B"/>
    <w:rsid w:val="007659D0"/>
    <w:rsid w:val="00765A3D"/>
    <w:rsid w:val="00784423"/>
    <w:rsid w:val="007A0C3E"/>
    <w:rsid w:val="007D5126"/>
    <w:rsid w:val="007D51FD"/>
    <w:rsid w:val="007F278D"/>
    <w:rsid w:val="007F3B8D"/>
    <w:rsid w:val="007F46B3"/>
    <w:rsid w:val="00816CA9"/>
    <w:rsid w:val="00851648"/>
    <w:rsid w:val="008529EF"/>
    <w:rsid w:val="008640DF"/>
    <w:rsid w:val="00866136"/>
    <w:rsid w:val="008826DD"/>
    <w:rsid w:val="00891D1D"/>
    <w:rsid w:val="00892F93"/>
    <w:rsid w:val="008936AF"/>
    <w:rsid w:val="00895E99"/>
    <w:rsid w:val="008B2D93"/>
    <w:rsid w:val="008B64FE"/>
    <w:rsid w:val="008C7082"/>
    <w:rsid w:val="008E3AF3"/>
    <w:rsid w:val="00925FE5"/>
    <w:rsid w:val="00932A69"/>
    <w:rsid w:val="009335EE"/>
    <w:rsid w:val="009613C6"/>
    <w:rsid w:val="00963FC8"/>
    <w:rsid w:val="00972C18"/>
    <w:rsid w:val="0097389C"/>
    <w:rsid w:val="00997E50"/>
    <w:rsid w:val="009B725B"/>
    <w:rsid w:val="009F4FE7"/>
    <w:rsid w:val="00A313C9"/>
    <w:rsid w:val="00A34B40"/>
    <w:rsid w:val="00A36850"/>
    <w:rsid w:val="00A412E5"/>
    <w:rsid w:val="00A470CB"/>
    <w:rsid w:val="00A534C5"/>
    <w:rsid w:val="00A64B96"/>
    <w:rsid w:val="00A7006F"/>
    <w:rsid w:val="00AA7441"/>
    <w:rsid w:val="00AC5EAA"/>
    <w:rsid w:val="00AD26D2"/>
    <w:rsid w:val="00AD6856"/>
    <w:rsid w:val="00AE0D37"/>
    <w:rsid w:val="00AE11A9"/>
    <w:rsid w:val="00AE24CB"/>
    <w:rsid w:val="00AE285F"/>
    <w:rsid w:val="00B1566D"/>
    <w:rsid w:val="00B21BB4"/>
    <w:rsid w:val="00B33088"/>
    <w:rsid w:val="00B5124D"/>
    <w:rsid w:val="00B6433A"/>
    <w:rsid w:val="00B80A79"/>
    <w:rsid w:val="00B96756"/>
    <w:rsid w:val="00BA276C"/>
    <w:rsid w:val="00BA4E9E"/>
    <w:rsid w:val="00BA4EAC"/>
    <w:rsid w:val="00BB3F4C"/>
    <w:rsid w:val="00BC6549"/>
    <w:rsid w:val="00BD568D"/>
    <w:rsid w:val="00BE0D67"/>
    <w:rsid w:val="00BE6CB1"/>
    <w:rsid w:val="00BF0B0D"/>
    <w:rsid w:val="00BF38F6"/>
    <w:rsid w:val="00BF3A07"/>
    <w:rsid w:val="00C00DA4"/>
    <w:rsid w:val="00C103D8"/>
    <w:rsid w:val="00C1476B"/>
    <w:rsid w:val="00C24FBD"/>
    <w:rsid w:val="00C266CF"/>
    <w:rsid w:val="00C34634"/>
    <w:rsid w:val="00C539D5"/>
    <w:rsid w:val="00C61488"/>
    <w:rsid w:val="00C71F9B"/>
    <w:rsid w:val="00C777CE"/>
    <w:rsid w:val="00C80273"/>
    <w:rsid w:val="00C81944"/>
    <w:rsid w:val="00CA3C4D"/>
    <w:rsid w:val="00CB2463"/>
    <w:rsid w:val="00CB4308"/>
    <w:rsid w:val="00CC2801"/>
    <w:rsid w:val="00CC7F57"/>
    <w:rsid w:val="00CE115B"/>
    <w:rsid w:val="00CE69EB"/>
    <w:rsid w:val="00CF6A88"/>
    <w:rsid w:val="00D27B54"/>
    <w:rsid w:val="00D34028"/>
    <w:rsid w:val="00D52530"/>
    <w:rsid w:val="00D5651C"/>
    <w:rsid w:val="00D66A64"/>
    <w:rsid w:val="00D93520"/>
    <w:rsid w:val="00DB0A77"/>
    <w:rsid w:val="00DF13B8"/>
    <w:rsid w:val="00DF5DC0"/>
    <w:rsid w:val="00E00C6D"/>
    <w:rsid w:val="00E0507C"/>
    <w:rsid w:val="00E334F8"/>
    <w:rsid w:val="00E368F9"/>
    <w:rsid w:val="00E424B5"/>
    <w:rsid w:val="00E44635"/>
    <w:rsid w:val="00E71E48"/>
    <w:rsid w:val="00E7573F"/>
    <w:rsid w:val="00E8371C"/>
    <w:rsid w:val="00E9343A"/>
    <w:rsid w:val="00E968DB"/>
    <w:rsid w:val="00E97573"/>
    <w:rsid w:val="00EA602B"/>
    <w:rsid w:val="00EB0BF9"/>
    <w:rsid w:val="00ED593C"/>
    <w:rsid w:val="00EE1A7E"/>
    <w:rsid w:val="00EE7DC3"/>
    <w:rsid w:val="00F144E5"/>
    <w:rsid w:val="00F16833"/>
    <w:rsid w:val="00F34D06"/>
    <w:rsid w:val="00F475EA"/>
    <w:rsid w:val="00F50F4E"/>
    <w:rsid w:val="00F62969"/>
    <w:rsid w:val="00F71B3A"/>
    <w:rsid w:val="00F84336"/>
    <w:rsid w:val="00F869B8"/>
    <w:rsid w:val="00F87E8E"/>
    <w:rsid w:val="00FA1155"/>
    <w:rsid w:val="00FA7397"/>
    <w:rsid w:val="00FE6611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7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24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36241"/>
    <w:pPr>
      <w:keepNext/>
      <w:outlineLvl w:val="1"/>
    </w:pPr>
    <w:rPr>
      <w:b/>
      <w:bCs/>
      <w:sz w:val="36"/>
    </w:rPr>
  </w:style>
  <w:style w:type="paragraph" w:styleId="7">
    <w:name w:val="heading 7"/>
    <w:basedOn w:val="a"/>
    <w:next w:val="a"/>
    <w:link w:val="70"/>
    <w:qFormat/>
    <w:rsid w:val="00536241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241"/>
    <w:rPr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36241"/>
    <w:rPr>
      <w:b/>
      <w:bCs/>
      <w:sz w:val="36"/>
      <w:szCs w:val="24"/>
      <w:lang w:val="uk-UA"/>
    </w:rPr>
  </w:style>
  <w:style w:type="character" w:customStyle="1" w:styleId="70">
    <w:name w:val="Заголовок 7 Знак"/>
    <w:basedOn w:val="a0"/>
    <w:link w:val="7"/>
    <w:rsid w:val="00536241"/>
    <w:rPr>
      <w:b/>
      <w:bCs/>
      <w:sz w:val="32"/>
      <w:szCs w:val="24"/>
      <w:lang w:val="uk-UA"/>
    </w:rPr>
  </w:style>
  <w:style w:type="paragraph" w:styleId="a3">
    <w:name w:val="Balloon Text"/>
    <w:basedOn w:val="a"/>
    <w:link w:val="a4"/>
    <w:rsid w:val="00784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44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86B28"/>
    <w:pPr>
      <w:ind w:left="720"/>
      <w:contextualSpacing/>
    </w:pPr>
  </w:style>
  <w:style w:type="paragraph" w:styleId="a6">
    <w:name w:val="header"/>
    <w:basedOn w:val="a"/>
    <w:link w:val="a7"/>
    <w:rsid w:val="00C2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66CF"/>
    <w:rPr>
      <w:sz w:val="24"/>
      <w:szCs w:val="24"/>
      <w:lang w:eastAsia="ru-RU"/>
    </w:rPr>
  </w:style>
  <w:style w:type="paragraph" w:styleId="a8">
    <w:name w:val="footer"/>
    <w:basedOn w:val="a"/>
    <w:link w:val="a9"/>
    <w:rsid w:val="00C2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66CF"/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28FB"/>
    <w:rPr>
      <w:b/>
      <w:bCs/>
    </w:rPr>
  </w:style>
  <w:style w:type="character" w:styleId="ab">
    <w:name w:val="Hyperlink"/>
    <w:basedOn w:val="a0"/>
    <w:uiPriority w:val="99"/>
    <w:unhideWhenUsed/>
    <w:rsid w:val="0020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85;&#1072;&#1082;&#1072;&#1079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E510-0A61-4F9E-BB90-43239BCF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новий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МИРГОРОДСЬКА РАЙОННА ДЕРЖАВНА АДМІНІСТРАЦІЯ</vt:lpstr>
    </vt:vector>
  </TitlesOfParts>
  <Company>vomrda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МИРГОРОДСЬКА РАЙОННА ДЕРЖАВНА АДМІНІСТРАЦІЯ</dc:title>
  <dc:subject/>
  <dc:creator>User</dc:creator>
  <cp:keywords/>
  <dc:description/>
  <cp:lastModifiedBy>server</cp:lastModifiedBy>
  <cp:revision>4</cp:revision>
  <cp:lastPrinted>2011-11-21T07:28:00Z</cp:lastPrinted>
  <dcterms:created xsi:type="dcterms:W3CDTF">2012-10-23T08:42:00Z</dcterms:created>
  <dcterms:modified xsi:type="dcterms:W3CDTF">2012-10-23T09:39:00Z</dcterms:modified>
</cp:coreProperties>
</file>